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36" w:rsidRDefault="00060B36">
      <w:pPr>
        <w:widowControl w:val="0"/>
        <w:spacing w:line="400" w:lineRule="exact"/>
        <w:rPr>
          <w:rFonts w:ascii="仿宋_GB2312" w:eastAsia="仿宋_GB2312" w:hAnsi="仿宋_GB2312" w:cs="仿宋_GB2312"/>
          <w:sz w:val="32"/>
          <w:szCs w:val="30"/>
        </w:rPr>
      </w:pPr>
    </w:p>
    <w:p w:rsidR="00060B36" w:rsidRDefault="00077EEE">
      <w:pPr>
        <w:widowControl w:val="0"/>
        <w:snapToGrid w:val="0"/>
        <w:spacing w:line="58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</w:p>
    <w:p w:rsidR="00060B36" w:rsidRDefault="00060B36">
      <w:pPr>
        <w:widowControl w:val="0"/>
        <w:snapToGrid w:val="0"/>
        <w:spacing w:line="580" w:lineRule="exact"/>
        <w:jc w:val="left"/>
        <w:rPr>
          <w:rFonts w:ascii="仿宋_GB2312" w:eastAsia="仿宋_GB2312"/>
          <w:sz w:val="32"/>
        </w:rPr>
      </w:pPr>
    </w:p>
    <w:p w:rsidR="00060B36" w:rsidRDefault="00077EEE">
      <w:pPr>
        <w:widowControl w:val="0"/>
        <w:snapToGrid w:val="0"/>
        <w:spacing w:line="580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中小学科学教师主题式研修系列活动推荐表</w:t>
      </w:r>
    </w:p>
    <w:p w:rsidR="00060B36" w:rsidRDefault="00077EEE">
      <w:pPr>
        <w:widowControl w:val="0"/>
        <w:snapToGrid w:val="0"/>
        <w:spacing w:line="580" w:lineRule="exact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推荐单位：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418"/>
        <w:gridCol w:w="1275"/>
        <w:gridCol w:w="1560"/>
        <w:gridCol w:w="1134"/>
        <w:gridCol w:w="1133"/>
        <w:gridCol w:w="1585"/>
      </w:tblGrid>
      <w:tr w:rsidR="00060B36">
        <w:trPr>
          <w:trHeight w:val="1134"/>
          <w:jc w:val="center"/>
        </w:trPr>
        <w:tc>
          <w:tcPr>
            <w:tcW w:w="1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0B36" w:rsidRDefault="00077EEE">
            <w:pPr>
              <w:ind w:rightChars="-50" w:right="-105"/>
              <w:jc w:val="center"/>
              <w:rPr>
                <w:rFonts w:eastAsia="仿宋_GB2312" w:cs="宋体"/>
                <w:spacing w:val="-8"/>
                <w:sz w:val="24"/>
              </w:rPr>
            </w:pPr>
            <w:bookmarkStart w:id="0" w:name="_GoBack"/>
            <w:r>
              <w:rPr>
                <w:rFonts w:eastAsia="仿宋_GB2312" w:hAnsi="宋体" w:cs="宋体" w:hint="eastAsia"/>
                <w:spacing w:val="-8"/>
                <w:sz w:val="24"/>
              </w:rPr>
              <w:t>姓名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0B36" w:rsidRDefault="00060B36">
            <w:pPr>
              <w:ind w:rightChars="-50" w:right="-105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职务</w:t>
            </w:r>
          </w:p>
        </w:tc>
        <w:tc>
          <w:tcPr>
            <w:tcW w:w="15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</w:tr>
      <w:tr w:rsidR="00060B36">
        <w:trPr>
          <w:trHeight w:val="1134"/>
          <w:jc w:val="center"/>
        </w:trPr>
        <w:tc>
          <w:tcPr>
            <w:tcW w:w="1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0B36" w:rsidRDefault="00077EEE">
            <w:pPr>
              <w:ind w:rightChars="-50" w:right="-105"/>
              <w:jc w:val="center"/>
              <w:rPr>
                <w:rFonts w:eastAsia="仿宋_GB2312" w:hAnsi="宋体" w:cs="宋体"/>
                <w:spacing w:val="-8"/>
                <w:sz w:val="24"/>
              </w:rPr>
            </w:pPr>
            <w:r>
              <w:rPr>
                <w:rFonts w:eastAsia="仿宋_GB2312" w:hAnsi="宋体" w:cs="宋体" w:hint="eastAsia"/>
                <w:spacing w:val="-8"/>
                <w:sz w:val="24"/>
              </w:rPr>
              <w:t>性别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0B36" w:rsidRDefault="00060B36">
            <w:pPr>
              <w:ind w:rightChars="-50" w:right="-105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职称</w:t>
            </w:r>
          </w:p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（选填）</w:t>
            </w:r>
          </w:p>
        </w:tc>
        <w:tc>
          <w:tcPr>
            <w:tcW w:w="15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</w:tr>
      <w:tr w:rsidR="00060B36">
        <w:trPr>
          <w:trHeight w:val="1134"/>
          <w:jc w:val="center"/>
        </w:trPr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民族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学科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  <w:r>
              <w:rPr>
                <w:rFonts w:eastAsia="仿宋_GB2312" w:cs="宋体" w:hint="eastAsia"/>
                <w:spacing w:val="-8"/>
                <w:sz w:val="24"/>
              </w:rPr>
              <w:t>邮箱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0B36" w:rsidRDefault="00060B36">
            <w:pPr>
              <w:ind w:right="-50"/>
              <w:jc w:val="center"/>
              <w:rPr>
                <w:rFonts w:eastAsia="仿宋_GB2312" w:cs="宋体"/>
                <w:spacing w:val="-8"/>
                <w:sz w:val="24"/>
              </w:rPr>
            </w:pPr>
          </w:p>
        </w:tc>
      </w:tr>
      <w:tr w:rsidR="00060B3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389"/>
          <w:jc w:val="center"/>
        </w:trPr>
        <w:tc>
          <w:tcPr>
            <w:tcW w:w="2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left="-50" w:right="-50"/>
              <w:jc w:val="center"/>
              <w:rPr>
                <w:rFonts w:eastAsia="仿宋_GB2312" w:cs="宋体"/>
                <w:bCs/>
                <w:spacing w:val="-8"/>
                <w:sz w:val="24"/>
              </w:rPr>
            </w:pPr>
            <w:r>
              <w:rPr>
                <w:rFonts w:eastAsia="仿宋_GB2312" w:cs="宋体" w:hint="eastAsia"/>
                <w:bCs/>
                <w:spacing w:val="-8"/>
                <w:sz w:val="24"/>
              </w:rPr>
              <w:t>第一选择</w:t>
            </w:r>
          </w:p>
        </w:tc>
        <w:tc>
          <w:tcPr>
            <w:tcW w:w="6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中小学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数学教师）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中小学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物理教师）</w:t>
            </w:r>
          </w:p>
          <w:p w:rsidR="00060B36" w:rsidRDefault="00077EEE">
            <w:pPr>
              <w:ind w:right="-50"/>
              <w:rPr>
                <w:rFonts w:eastAsia="仿宋_GB2312" w:hAnsi="宋体" w:cs="宋体"/>
                <w:spacing w:val="-8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（中小学化学教师）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br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（中小学信息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学教师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）</w:t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仿宋_GB2312" w:hAnsi="宋体" w:cs="宋体"/>
                <w:spacing w:val="-8"/>
                <w:sz w:val="22"/>
                <w:szCs w:val="22"/>
              </w:rPr>
              <w:t xml:space="preserve"> 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生物教师研修交流活动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（中学生物教师）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>□</w:t>
            </w: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走进大国重器”中小学校长科技教育研修活动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（中小学主管科学教育的校长）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>□</w:t>
            </w: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“海洋科学”中小学科技教师科普研修活动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（中小学科学教师）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“生态科学”中小学科技教师科普研修活动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（中小学科学教师）</w:t>
            </w:r>
          </w:p>
        </w:tc>
      </w:tr>
      <w:tr w:rsidR="00060B3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684"/>
          <w:jc w:val="center"/>
        </w:trPr>
        <w:tc>
          <w:tcPr>
            <w:tcW w:w="2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36" w:rsidRDefault="00077EEE">
            <w:pPr>
              <w:ind w:left="-50" w:right="-50"/>
              <w:jc w:val="center"/>
              <w:rPr>
                <w:rFonts w:eastAsia="仿宋_GB2312" w:cs="宋体"/>
                <w:bCs/>
                <w:spacing w:val="-8"/>
                <w:sz w:val="24"/>
              </w:rPr>
            </w:pPr>
            <w:r>
              <w:rPr>
                <w:rFonts w:eastAsia="仿宋_GB2312" w:cs="宋体" w:hint="eastAsia"/>
                <w:bCs/>
                <w:spacing w:val="-8"/>
                <w:sz w:val="24"/>
              </w:rPr>
              <w:t>第二选择</w:t>
            </w:r>
          </w:p>
        </w:tc>
        <w:tc>
          <w:tcPr>
            <w:tcW w:w="6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5E" w:rsidRDefault="00077EEE" w:rsidP="00222A5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 w:rsidR="00222A5E"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（中小学数学教师）</w:t>
            </w:r>
          </w:p>
          <w:p w:rsidR="00222A5E" w:rsidRDefault="00077EEE" w:rsidP="00222A5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 w:rsidR="00222A5E"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（中小学物理教师）</w:t>
            </w:r>
          </w:p>
          <w:p w:rsidR="00222A5E" w:rsidRDefault="00077EEE" w:rsidP="00222A5E">
            <w:pPr>
              <w:ind w:right="-50"/>
              <w:rPr>
                <w:rFonts w:eastAsia="仿宋_GB2312" w:hAnsi="宋体" w:cs="宋体"/>
                <w:spacing w:val="-8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 w:rsidR="00222A5E"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（中小学化学教师）</w:t>
            </w:r>
            <w:r w:rsidR="00222A5E"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br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基础学科教师能力提升项目</w:t>
            </w:r>
            <w:r w:rsidR="00222A5E"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（中小学信息学教师）</w:t>
            </w:r>
            <w:r w:rsidR="00222A5E">
              <w:rPr>
                <w:rFonts w:eastAsia="仿宋_GB2312" w:hAnsi="宋体" w:cs="宋体" w:hint="eastAsia"/>
                <w:spacing w:val="-8"/>
                <w:sz w:val="22"/>
                <w:szCs w:val="22"/>
              </w:rPr>
              <w:t xml:space="preserve"> </w:t>
            </w:r>
            <w:r w:rsidR="00222A5E">
              <w:rPr>
                <w:rFonts w:eastAsia="仿宋_GB2312" w:hAnsi="宋体" w:cs="宋体"/>
                <w:spacing w:val="-8"/>
                <w:sz w:val="22"/>
                <w:szCs w:val="22"/>
              </w:rPr>
              <w:t xml:space="preserve"> 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sym w:font="Wingdings 2" w:char="00A3"/>
            </w: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生物教师研修交流活动</w:t>
            </w:r>
            <w:r w:rsidR="00222A5E"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（中学生物教师）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>□</w:t>
            </w: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走进大国重器”中小学校长科技教育研修活动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（中小学主管科学教育的校长）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>□</w:t>
            </w: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“海洋科学”中小学科技教师科普研修活动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（中小学科学教师）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eastAsia="仿宋_GB2312" w:cs="宋体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“生态科学”中小学科技教师科普研修活动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（中小学科学教师</w:t>
            </w:r>
          </w:p>
          <w:p w:rsidR="00060B36" w:rsidRDefault="00077EEE">
            <w:pPr>
              <w:ind w:right="-50"/>
              <w:rPr>
                <w:rFonts w:ascii="仿宋_GB2312" w:eastAsia="仿宋_GB2312" w:hAnsi="仿宋"/>
                <w:color w:val="000000"/>
                <w:spacing w:val="2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2"/>
                <w:sz w:val="22"/>
                <w:szCs w:val="22"/>
              </w:rPr>
              <w:t>放弃名额</w:t>
            </w:r>
          </w:p>
        </w:tc>
      </w:tr>
      <w:bookmarkEnd w:id="0"/>
    </w:tbl>
    <w:p w:rsidR="00060B36" w:rsidRDefault="00060B36">
      <w:pPr>
        <w:widowControl w:val="0"/>
        <w:wordWrap w:val="0"/>
        <w:snapToGrid w:val="0"/>
        <w:spacing w:line="400" w:lineRule="exact"/>
        <w:jc w:val="left"/>
        <w:rPr>
          <w:rFonts w:ascii="仿宋_GB2312" w:eastAsia="仿宋_GB2312" w:hAnsi="仿宋"/>
          <w:color w:val="000000"/>
          <w:spacing w:val="2"/>
          <w:sz w:val="28"/>
          <w:szCs w:val="28"/>
        </w:rPr>
      </w:pPr>
    </w:p>
    <w:p w:rsidR="00060B36" w:rsidRDefault="00077EEE">
      <w:pPr>
        <w:widowControl w:val="0"/>
        <w:wordWrap w:val="0"/>
        <w:snapToGrid w:val="0"/>
        <w:spacing w:line="400" w:lineRule="exact"/>
        <w:jc w:val="left"/>
        <w:rPr>
          <w:rFonts w:ascii="仿宋_GB2312" w:eastAsia="仿宋_GB2312" w:hAnsi="仿宋"/>
          <w:color w:val="000000"/>
          <w:spacing w:val="2"/>
          <w:sz w:val="18"/>
          <w:szCs w:val="18"/>
        </w:rPr>
      </w:pPr>
      <w:r>
        <w:rPr>
          <w:rFonts w:ascii="仿宋_GB2312" w:eastAsia="仿宋_GB2312" w:hAnsi="仿宋" w:hint="eastAsia"/>
          <w:color w:val="000000"/>
          <w:spacing w:val="2"/>
          <w:sz w:val="28"/>
          <w:szCs w:val="28"/>
        </w:rPr>
        <w:t>填表说明：</w:t>
      </w:r>
      <w:r>
        <w:rPr>
          <w:rFonts w:ascii="仿宋_GB2312" w:eastAsia="仿宋_GB2312" w:hAnsi="仿宋" w:hint="eastAsia"/>
          <w:color w:val="000000"/>
          <w:spacing w:val="2"/>
          <w:sz w:val="28"/>
          <w:szCs w:val="28"/>
        </w:rPr>
        <w:t>各区推荐一名教师参与培训，</w:t>
      </w:r>
      <w:r>
        <w:rPr>
          <w:rFonts w:ascii="仿宋_GB2312" w:eastAsia="仿宋_GB2312" w:hint="eastAsia"/>
          <w:sz w:val="28"/>
          <w:szCs w:val="28"/>
        </w:rPr>
        <w:t>请于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12:00</w:t>
      </w:r>
      <w:r>
        <w:rPr>
          <w:rFonts w:ascii="仿宋_GB2312" w:eastAsia="仿宋_GB2312" w:hint="eastAsia"/>
          <w:sz w:val="28"/>
          <w:szCs w:val="28"/>
        </w:rPr>
        <w:t>前将信息表电子版发送至</w:t>
      </w:r>
      <w:r>
        <w:rPr>
          <w:rFonts w:ascii="仿宋_GB2312" w:eastAsia="仿宋_GB2312" w:hint="eastAsia"/>
          <w:sz w:val="32"/>
        </w:rPr>
        <w:t>shqkch@126.com</w:t>
      </w:r>
      <w:r>
        <w:rPr>
          <w:rFonts w:ascii="仿宋_GB2312" w:eastAsia="仿宋_GB2312" w:hint="eastAsia"/>
          <w:sz w:val="32"/>
        </w:rPr>
        <w:t>。</w:t>
      </w:r>
    </w:p>
    <w:sectPr w:rsidR="00060B36" w:rsidSect="00060B36">
      <w:footerReference w:type="default" r:id="rId7"/>
      <w:pgSz w:w="11907" w:h="16840"/>
      <w:pgMar w:top="2098" w:right="1474" w:bottom="992" w:left="1588" w:header="0" w:footer="1644" w:gutter="0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EE" w:rsidRDefault="00077EEE" w:rsidP="00060B36">
      <w:r>
        <w:separator/>
      </w:r>
    </w:p>
  </w:endnote>
  <w:endnote w:type="continuationSeparator" w:id="0">
    <w:p w:rsidR="00077EEE" w:rsidRDefault="00077EEE" w:rsidP="0006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36" w:rsidRDefault="00060B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EE" w:rsidRDefault="00077EEE" w:rsidP="00060B36">
      <w:r>
        <w:separator/>
      </w:r>
    </w:p>
  </w:footnote>
  <w:footnote w:type="continuationSeparator" w:id="0">
    <w:p w:rsidR="00077EEE" w:rsidRDefault="00077EEE" w:rsidP="00060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5"/>
  <w:drawingGridVerticalSpacing w:val="28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TgzNzU1ZWVmZjBkZDYyN2MxM2Q0ODVjZTZlMThkMzcifQ=="/>
  </w:docVars>
  <w:rsids>
    <w:rsidRoot w:val="00661380"/>
    <w:rsid w:val="00000F73"/>
    <w:rsid w:val="000028AB"/>
    <w:rsid w:val="0000372B"/>
    <w:rsid w:val="000054DA"/>
    <w:rsid w:val="00006545"/>
    <w:rsid w:val="00006F31"/>
    <w:rsid w:val="0000712D"/>
    <w:rsid w:val="00010CF4"/>
    <w:rsid w:val="000147F1"/>
    <w:rsid w:val="00015796"/>
    <w:rsid w:val="00017077"/>
    <w:rsid w:val="00021B09"/>
    <w:rsid w:val="000311C8"/>
    <w:rsid w:val="00032F7B"/>
    <w:rsid w:val="00033D66"/>
    <w:rsid w:val="00034CAB"/>
    <w:rsid w:val="00041149"/>
    <w:rsid w:val="00043C1F"/>
    <w:rsid w:val="00043F55"/>
    <w:rsid w:val="00050F43"/>
    <w:rsid w:val="000554BE"/>
    <w:rsid w:val="00060B36"/>
    <w:rsid w:val="00065127"/>
    <w:rsid w:val="00066BB4"/>
    <w:rsid w:val="00066C41"/>
    <w:rsid w:val="00066F04"/>
    <w:rsid w:val="000675F6"/>
    <w:rsid w:val="00073A35"/>
    <w:rsid w:val="00076686"/>
    <w:rsid w:val="00077EEE"/>
    <w:rsid w:val="00084C9C"/>
    <w:rsid w:val="00085BCA"/>
    <w:rsid w:val="000866EE"/>
    <w:rsid w:val="00097B31"/>
    <w:rsid w:val="00097F01"/>
    <w:rsid w:val="000A1F44"/>
    <w:rsid w:val="000A28C6"/>
    <w:rsid w:val="000A4796"/>
    <w:rsid w:val="000A6673"/>
    <w:rsid w:val="000A73DC"/>
    <w:rsid w:val="000B058D"/>
    <w:rsid w:val="000B1DD6"/>
    <w:rsid w:val="000B1F14"/>
    <w:rsid w:val="000B7156"/>
    <w:rsid w:val="000B7B50"/>
    <w:rsid w:val="000C4EC4"/>
    <w:rsid w:val="000C6733"/>
    <w:rsid w:val="000D7299"/>
    <w:rsid w:val="000D7567"/>
    <w:rsid w:val="000D7C06"/>
    <w:rsid w:val="000D7FF8"/>
    <w:rsid w:val="000E311F"/>
    <w:rsid w:val="000F54A7"/>
    <w:rsid w:val="000F610D"/>
    <w:rsid w:val="000F751D"/>
    <w:rsid w:val="00101452"/>
    <w:rsid w:val="0010788A"/>
    <w:rsid w:val="00111993"/>
    <w:rsid w:val="001213B9"/>
    <w:rsid w:val="00127183"/>
    <w:rsid w:val="00127CA6"/>
    <w:rsid w:val="0013059A"/>
    <w:rsid w:val="00133993"/>
    <w:rsid w:val="00136672"/>
    <w:rsid w:val="0013701C"/>
    <w:rsid w:val="00140A48"/>
    <w:rsid w:val="00142B34"/>
    <w:rsid w:val="00145196"/>
    <w:rsid w:val="0015059F"/>
    <w:rsid w:val="001553A6"/>
    <w:rsid w:val="00160A9E"/>
    <w:rsid w:val="001629E3"/>
    <w:rsid w:val="00162E17"/>
    <w:rsid w:val="0016308D"/>
    <w:rsid w:val="00164D42"/>
    <w:rsid w:val="00170801"/>
    <w:rsid w:val="0017160E"/>
    <w:rsid w:val="001720F3"/>
    <w:rsid w:val="001760AA"/>
    <w:rsid w:val="001839F8"/>
    <w:rsid w:val="00190007"/>
    <w:rsid w:val="0019075F"/>
    <w:rsid w:val="00190BBB"/>
    <w:rsid w:val="00191130"/>
    <w:rsid w:val="001923C2"/>
    <w:rsid w:val="00197B2A"/>
    <w:rsid w:val="001A2DA6"/>
    <w:rsid w:val="001A30AC"/>
    <w:rsid w:val="001A7281"/>
    <w:rsid w:val="001B2C48"/>
    <w:rsid w:val="001B4054"/>
    <w:rsid w:val="001C1909"/>
    <w:rsid w:val="001C62BB"/>
    <w:rsid w:val="001C7183"/>
    <w:rsid w:val="001D0573"/>
    <w:rsid w:val="001D28C9"/>
    <w:rsid w:val="001D2922"/>
    <w:rsid w:val="001E46AD"/>
    <w:rsid w:val="001E71E5"/>
    <w:rsid w:val="001F0E46"/>
    <w:rsid w:val="001F1293"/>
    <w:rsid w:val="001F344F"/>
    <w:rsid w:val="001F46EA"/>
    <w:rsid w:val="001F570F"/>
    <w:rsid w:val="001F6D4F"/>
    <w:rsid w:val="00204627"/>
    <w:rsid w:val="0021059A"/>
    <w:rsid w:val="0021120E"/>
    <w:rsid w:val="002132CC"/>
    <w:rsid w:val="00215720"/>
    <w:rsid w:val="0022236A"/>
    <w:rsid w:val="00222A5E"/>
    <w:rsid w:val="00224BC1"/>
    <w:rsid w:val="00225E31"/>
    <w:rsid w:val="002307C1"/>
    <w:rsid w:val="0023105A"/>
    <w:rsid w:val="0023545A"/>
    <w:rsid w:val="002406A9"/>
    <w:rsid w:val="00240D3F"/>
    <w:rsid w:val="002420F0"/>
    <w:rsid w:val="002452F0"/>
    <w:rsid w:val="00247D6A"/>
    <w:rsid w:val="0025374E"/>
    <w:rsid w:val="00253F59"/>
    <w:rsid w:val="00255BA0"/>
    <w:rsid w:val="002575D9"/>
    <w:rsid w:val="00260CA3"/>
    <w:rsid w:val="002630D0"/>
    <w:rsid w:val="002654CD"/>
    <w:rsid w:val="00271B91"/>
    <w:rsid w:val="00272F05"/>
    <w:rsid w:val="00272F8B"/>
    <w:rsid w:val="00273EA0"/>
    <w:rsid w:val="0027487F"/>
    <w:rsid w:val="002827EE"/>
    <w:rsid w:val="00283CB9"/>
    <w:rsid w:val="00283DDF"/>
    <w:rsid w:val="00285DF3"/>
    <w:rsid w:val="002956C5"/>
    <w:rsid w:val="00297D88"/>
    <w:rsid w:val="002A044F"/>
    <w:rsid w:val="002A0F5D"/>
    <w:rsid w:val="002A4BB6"/>
    <w:rsid w:val="002A4D09"/>
    <w:rsid w:val="002A6821"/>
    <w:rsid w:val="002B0203"/>
    <w:rsid w:val="002B3706"/>
    <w:rsid w:val="002C3FA5"/>
    <w:rsid w:val="002C4452"/>
    <w:rsid w:val="002C682C"/>
    <w:rsid w:val="002D2131"/>
    <w:rsid w:val="002D2F2D"/>
    <w:rsid w:val="002D388B"/>
    <w:rsid w:val="002D4B77"/>
    <w:rsid w:val="002D573D"/>
    <w:rsid w:val="002D5C2A"/>
    <w:rsid w:val="002D5F13"/>
    <w:rsid w:val="002D6C10"/>
    <w:rsid w:val="002D7248"/>
    <w:rsid w:val="002D79E7"/>
    <w:rsid w:val="002E3362"/>
    <w:rsid w:val="002E57E9"/>
    <w:rsid w:val="003007E9"/>
    <w:rsid w:val="003037AE"/>
    <w:rsid w:val="003056BE"/>
    <w:rsid w:val="003107C5"/>
    <w:rsid w:val="00310FDC"/>
    <w:rsid w:val="00311212"/>
    <w:rsid w:val="00311217"/>
    <w:rsid w:val="0031498E"/>
    <w:rsid w:val="00316529"/>
    <w:rsid w:val="00321703"/>
    <w:rsid w:val="0032190C"/>
    <w:rsid w:val="0032319C"/>
    <w:rsid w:val="0033142B"/>
    <w:rsid w:val="00332E3A"/>
    <w:rsid w:val="00344E50"/>
    <w:rsid w:val="00345E17"/>
    <w:rsid w:val="00347F91"/>
    <w:rsid w:val="00357F2A"/>
    <w:rsid w:val="003607E8"/>
    <w:rsid w:val="00360D81"/>
    <w:rsid w:val="003613E4"/>
    <w:rsid w:val="0037134F"/>
    <w:rsid w:val="003713B9"/>
    <w:rsid w:val="00372CF3"/>
    <w:rsid w:val="00380B4B"/>
    <w:rsid w:val="003A0C53"/>
    <w:rsid w:val="003A23FB"/>
    <w:rsid w:val="003A2A54"/>
    <w:rsid w:val="003A643C"/>
    <w:rsid w:val="003A6AFA"/>
    <w:rsid w:val="003A778E"/>
    <w:rsid w:val="003B036A"/>
    <w:rsid w:val="003B166A"/>
    <w:rsid w:val="003B6342"/>
    <w:rsid w:val="003C1894"/>
    <w:rsid w:val="003C2C0A"/>
    <w:rsid w:val="003C3094"/>
    <w:rsid w:val="003C3111"/>
    <w:rsid w:val="003C3BAE"/>
    <w:rsid w:val="003C5B2B"/>
    <w:rsid w:val="003D0085"/>
    <w:rsid w:val="003D0249"/>
    <w:rsid w:val="003D1F2B"/>
    <w:rsid w:val="003D1F5B"/>
    <w:rsid w:val="003D3597"/>
    <w:rsid w:val="003D55E1"/>
    <w:rsid w:val="003D72C8"/>
    <w:rsid w:val="003E0A23"/>
    <w:rsid w:val="003E1DCF"/>
    <w:rsid w:val="003E1E9D"/>
    <w:rsid w:val="003E3097"/>
    <w:rsid w:val="003E57B5"/>
    <w:rsid w:val="003F0547"/>
    <w:rsid w:val="003F2D5F"/>
    <w:rsid w:val="004016C4"/>
    <w:rsid w:val="004029B3"/>
    <w:rsid w:val="004050F0"/>
    <w:rsid w:val="00413D9E"/>
    <w:rsid w:val="00416C97"/>
    <w:rsid w:val="004204C7"/>
    <w:rsid w:val="004226BC"/>
    <w:rsid w:val="00423B2F"/>
    <w:rsid w:val="00423D08"/>
    <w:rsid w:val="004243AE"/>
    <w:rsid w:val="00424B75"/>
    <w:rsid w:val="00424BC7"/>
    <w:rsid w:val="00426756"/>
    <w:rsid w:val="0043148E"/>
    <w:rsid w:val="00432F7F"/>
    <w:rsid w:val="00436D4D"/>
    <w:rsid w:val="00446923"/>
    <w:rsid w:val="00454E34"/>
    <w:rsid w:val="00456827"/>
    <w:rsid w:val="00456A7E"/>
    <w:rsid w:val="004574C3"/>
    <w:rsid w:val="00457C62"/>
    <w:rsid w:val="004631AB"/>
    <w:rsid w:val="00466CB4"/>
    <w:rsid w:val="0046735E"/>
    <w:rsid w:val="00470700"/>
    <w:rsid w:val="00470FCF"/>
    <w:rsid w:val="00471E65"/>
    <w:rsid w:val="004722EA"/>
    <w:rsid w:val="00472AFA"/>
    <w:rsid w:val="004754A0"/>
    <w:rsid w:val="00481E46"/>
    <w:rsid w:val="00482799"/>
    <w:rsid w:val="00482F75"/>
    <w:rsid w:val="00487038"/>
    <w:rsid w:val="00487F71"/>
    <w:rsid w:val="004907A5"/>
    <w:rsid w:val="00490D6E"/>
    <w:rsid w:val="00493162"/>
    <w:rsid w:val="00497156"/>
    <w:rsid w:val="004A1347"/>
    <w:rsid w:val="004A4C6C"/>
    <w:rsid w:val="004A7751"/>
    <w:rsid w:val="004A799F"/>
    <w:rsid w:val="004B0EB1"/>
    <w:rsid w:val="004B16D2"/>
    <w:rsid w:val="004B2B45"/>
    <w:rsid w:val="004B5329"/>
    <w:rsid w:val="004B6855"/>
    <w:rsid w:val="004C7AE8"/>
    <w:rsid w:val="004D299A"/>
    <w:rsid w:val="004D703B"/>
    <w:rsid w:val="004E5F63"/>
    <w:rsid w:val="004E688C"/>
    <w:rsid w:val="004E6959"/>
    <w:rsid w:val="004E7497"/>
    <w:rsid w:val="004F0065"/>
    <w:rsid w:val="004F4D59"/>
    <w:rsid w:val="004F5366"/>
    <w:rsid w:val="004F67DD"/>
    <w:rsid w:val="004F7DA0"/>
    <w:rsid w:val="005011AD"/>
    <w:rsid w:val="00501D9F"/>
    <w:rsid w:val="00506525"/>
    <w:rsid w:val="005104B2"/>
    <w:rsid w:val="005116F2"/>
    <w:rsid w:val="00512694"/>
    <w:rsid w:val="0051618B"/>
    <w:rsid w:val="00516961"/>
    <w:rsid w:val="00517F23"/>
    <w:rsid w:val="005225E1"/>
    <w:rsid w:val="00523436"/>
    <w:rsid w:val="0053705E"/>
    <w:rsid w:val="005408DD"/>
    <w:rsid w:val="005412B0"/>
    <w:rsid w:val="00541AB8"/>
    <w:rsid w:val="00542AA9"/>
    <w:rsid w:val="0054356B"/>
    <w:rsid w:val="0054364D"/>
    <w:rsid w:val="00547E82"/>
    <w:rsid w:val="00547EE3"/>
    <w:rsid w:val="00555F21"/>
    <w:rsid w:val="005568C2"/>
    <w:rsid w:val="00556D21"/>
    <w:rsid w:val="00557123"/>
    <w:rsid w:val="005577F6"/>
    <w:rsid w:val="00561C88"/>
    <w:rsid w:val="00566379"/>
    <w:rsid w:val="00566FDE"/>
    <w:rsid w:val="0057009C"/>
    <w:rsid w:val="005756FF"/>
    <w:rsid w:val="005759A8"/>
    <w:rsid w:val="00577982"/>
    <w:rsid w:val="0058076C"/>
    <w:rsid w:val="005821BC"/>
    <w:rsid w:val="00593866"/>
    <w:rsid w:val="00593B4E"/>
    <w:rsid w:val="00594820"/>
    <w:rsid w:val="00596C14"/>
    <w:rsid w:val="00596E47"/>
    <w:rsid w:val="005A27BF"/>
    <w:rsid w:val="005A2D73"/>
    <w:rsid w:val="005A4217"/>
    <w:rsid w:val="005A4B3D"/>
    <w:rsid w:val="005A57B4"/>
    <w:rsid w:val="005B06C3"/>
    <w:rsid w:val="005B39F0"/>
    <w:rsid w:val="005B3DB1"/>
    <w:rsid w:val="005B71E8"/>
    <w:rsid w:val="005C0145"/>
    <w:rsid w:val="005C2D01"/>
    <w:rsid w:val="005C5865"/>
    <w:rsid w:val="005C660F"/>
    <w:rsid w:val="005D02CE"/>
    <w:rsid w:val="005D5B9B"/>
    <w:rsid w:val="005D65FA"/>
    <w:rsid w:val="005D68C9"/>
    <w:rsid w:val="005E08B0"/>
    <w:rsid w:val="005E1111"/>
    <w:rsid w:val="005E1DDC"/>
    <w:rsid w:val="005E3926"/>
    <w:rsid w:val="005E6453"/>
    <w:rsid w:val="005E658C"/>
    <w:rsid w:val="005F222E"/>
    <w:rsid w:val="005F3D82"/>
    <w:rsid w:val="005F544D"/>
    <w:rsid w:val="005F5A75"/>
    <w:rsid w:val="005F64FF"/>
    <w:rsid w:val="005F742B"/>
    <w:rsid w:val="00601666"/>
    <w:rsid w:val="006062EA"/>
    <w:rsid w:val="00607878"/>
    <w:rsid w:val="006129E6"/>
    <w:rsid w:val="0061705E"/>
    <w:rsid w:val="00617C09"/>
    <w:rsid w:val="006223CF"/>
    <w:rsid w:val="00622F93"/>
    <w:rsid w:val="00625919"/>
    <w:rsid w:val="0062754A"/>
    <w:rsid w:val="006348DE"/>
    <w:rsid w:val="00635C07"/>
    <w:rsid w:val="006360C9"/>
    <w:rsid w:val="00637B4E"/>
    <w:rsid w:val="00637C94"/>
    <w:rsid w:val="00642638"/>
    <w:rsid w:val="0064355D"/>
    <w:rsid w:val="00651BF9"/>
    <w:rsid w:val="00655D80"/>
    <w:rsid w:val="00656757"/>
    <w:rsid w:val="006603FE"/>
    <w:rsid w:val="00661380"/>
    <w:rsid w:val="00661B55"/>
    <w:rsid w:val="00663074"/>
    <w:rsid w:val="00665505"/>
    <w:rsid w:val="00667E6E"/>
    <w:rsid w:val="0067261B"/>
    <w:rsid w:val="00685A25"/>
    <w:rsid w:val="00687AD5"/>
    <w:rsid w:val="00690C9B"/>
    <w:rsid w:val="00693675"/>
    <w:rsid w:val="006953E2"/>
    <w:rsid w:val="00695953"/>
    <w:rsid w:val="00696DAD"/>
    <w:rsid w:val="006A224A"/>
    <w:rsid w:val="006A302A"/>
    <w:rsid w:val="006A3A35"/>
    <w:rsid w:val="006A59F5"/>
    <w:rsid w:val="006A6225"/>
    <w:rsid w:val="006A6520"/>
    <w:rsid w:val="006B2446"/>
    <w:rsid w:val="006B602B"/>
    <w:rsid w:val="006C7148"/>
    <w:rsid w:val="006D1724"/>
    <w:rsid w:val="006D26F6"/>
    <w:rsid w:val="006D2B3E"/>
    <w:rsid w:val="006D3EEB"/>
    <w:rsid w:val="006D4E3B"/>
    <w:rsid w:val="006D533B"/>
    <w:rsid w:val="006E0B3A"/>
    <w:rsid w:val="006E44DC"/>
    <w:rsid w:val="006E463C"/>
    <w:rsid w:val="006F28A1"/>
    <w:rsid w:val="006F505F"/>
    <w:rsid w:val="0070286D"/>
    <w:rsid w:val="00706B80"/>
    <w:rsid w:val="00713685"/>
    <w:rsid w:val="00714E34"/>
    <w:rsid w:val="00720AC0"/>
    <w:rsid w:val="007213ED"/>
    <w:rsid w:val="00721DC9"/>
    <w:rsid w:val="00723EA2"/>
    <w:rsid w:val="00733C01"/>
    <w:rsid w:val="00736B2C"/>
    <w:rsid w:val="00737F14"/>
    <w:rsid w:val="00741F39"/>
    <w:rsid w:val="00742C7C"/>
    <w:rsid w:val="00745664"/>
    <w:rsid w:val="00747657"/>
    <w:rsid w:val="00751ACC"/>
    <w:rsid w:val="0075559A"/>
    <w:rsid w:val="007619C9"/>
    <w:rsid w:val="00763C5E"/>
    <w:rsid w:val="00766124"/>
    <w:rsid w:val="00773B88"/>
    <w:rsid w:val="007767D1"/>
    <w:rsid w:val="0077725F"/>
    <w:rsid w:val="00780974"/>
    <w:rsid w:val="007814BA"/>
    <w:rsid w:val="00782329"/>
    <w:rsid w:val="00783CE7"/>
    <w:rsid w:val="0078576D"/>
    <w:rsid w:val="007860EF"/>
    <w:rsid w:val="007A511F"/>
    <w:rsid w:val="007A6E60"/>
    <w:rsid w:val="007A7E6B"/>
    <w:rsid w:val="007B2950"/>
    <w:rsid w:val="007B7731"/>
    <w:rsid w:val="007C05FC"/>
    <w:rsid w:val="007C0F2A"/>
    <w:rsid w:val="007C26EB"/>
    <w:rsid w:val="007C3783"/>
    <w:rsid w:val="007C39F7"/>
    <w:rsid w:val="007C6E3C"/>
    <w:rsid w:val="007C7DBE"/>
    <w:rsid w:val="007D0E75"/>
    <w:rsid w:val="007D38CF"/>
    <w:rsid w:val="007E07B5"/>
    <w:rsid w:val="007E0DDA"/>
    <w:rsid w:val="007E2732"/>
    <w:rsid w:val="007F3287"/>
    <w:rsid w:val="008025F9"/>
    <w:rsid w:val="0081016B"/>
    <w:rsid w:val="00810CDB"/>
    <w:rsid w:val="00814DA3"/>
    <w:rsid w:val="0081608D"/>
    <w:rsid w:val="00816480"/>
    <w:rsid w:val="00820792"/>
    <w:rsid w:val="008326FA"/>
    <w:rsid w:val="00832EB0"/>
    <w:rsid w:val="00834F3D"/>
    <w:rsid w:val="00835BF3"/>
    <w:rsid w:val="00836CF2"/>
    <w:rsid w:val="00836ECD"/>
    <w:rsid w:val="00843E72"/>
    <w:rsid w:val="00844707"/>
    <w:rsid w:val="00847E30"/>
    <w:rsid w:val="00850ED1"/>
    <w:rsid w:val="00862EDF"/>
    <w:rsid w:val="00863B82"/>
    <w:rsid w:val="00870EB0"/>
    <w:rsid w:val="00871150"/>
    <w:rsid w:val="008761C2"/>
    <w:rsid w:val="00881D3B"/>
    <w:rsid w:val="00882AB8"/>
    <w:rsid w:val="00883365"/>
    <w:rsid w:val="0088525D"/>
    <w:rsid w:val="008866A6"/>
    <w:rsid w:val="00891FD0"/>
    <w:rsid w:val="008921DA"/>
    <w:rsid w:val="00895FDF"/>
    <w:rsid w:val="008A48DA"/>
    <w:rsid w:val="008A4CDE"/>
    <w:rsid w:val="008A68F3"/>
    <w:rsid w:val="008A6EDD"/>
    <w:rsid w:val="008B22F8"/>
    <w:rsid w:val="008B2BC4"/>
    <w:rsid w:val="008B7F79"/>
    <w:rsid w:val="008C0D3D"/>
    <w:rsid w:val="008C6433"/>
    <w:rsid w:val="008D198E"/>
    <w:rsid w:val="008D5868"/>
    <w:rsid w:val="008D64F0"/>
    <w:rsid w:val="008D742C"/>
    <w:rsid w:val="008E3619"/>
    <w:rsid w:val="008E721F"/>
    <w:rsid w:val="008F4F7E"/>
    <w:rsid w:val="008F77B5"/>
    <w:rsid w:val="00905B6D"/>
    <w:rsid w:val="00913164"/>
    <w:rsid w:val="009232B0"/>
    <w:rsid w:val="0092488C"/>
    <w:rsid w:val="00924A6B"/>
    <w:rsid w:val="009256BD"/>
    <w:rsid w:val="00926676"/>
    <w:rsid w:val="0093008A"/>
    <w:rsid w:val="0093222F"/>
    <w:rsid w:val="009325CB"/>
    <w:rsid w:val="00934064"/>
    <w:rsid w:val="00934ECC"/>
    <w:rsid w:val="009403D5"/>
    <w:rsid w:val="009445B0"/>
    <w:rsid w:val="00956211"/>
    <w:rsid w:val="009565B0"/>
    <w:rsid w:val="009570F4"/>
    <w:rsid w:val="009575FD"/>
    <w:rsid w:val="00960964"/>
    <w:rsid w:val="00962970"/>
    <w:rsid w:val="00966D83"/>
    <w:rsid w:val="00967EF7"/>
    <w:rsid w:val="009701F8"/>
    <w:rsid w:val="00972506"/>
    <w:rsid w:val="009726D6"/>
    <w:rsid w:val="0097480C"/>
    <w:rsid w:val="0098041D"/>
    <w:rsid w:val="00981304"/>
    <w:rsid w:val="009841A8"/>
    <w:rsid w:val="00987439"/>
    <w:rsid w:val="00991525"/>
    <w:rsid w:val="00991859"/>
    <w:rsid w:val="00992719"/>
    <w:rsid w:val="00997F9B"/>
    <w:rsid w:val="009A01E7"/>
    <w:rsid w:val="009A19DD"/>
    <w:rsid w:val="009A268B"/>
    <w:rsid w:val="009A433F"/>
    <w:rsid w:val="009A5836"/>
    <w:rsid w:val="009B1EC8"/>
    <w:rsid w:val="009B3EAD"/>
    <w:rsid w:val="009B49FD"/>
    <w:rsid w:val="009B4A74"/>
    <w:rsid w:val="009B6076"/>
    <w:rsid w:val="009C2E33"/>
    <w:rsid w:val="009C3EB7"/>
    <w:rsid w:val="009C4DAA"/>
    <w:rsid w:val="009C5CB3"/>
    <w:rsid w:val="009C7569"/>
    <w:rsid w:val="009D29F8"/>
    <w:rsid w:val="009D2CFB"/>
    <w:rsid w:val="009D428E"/>
    <w:rsid w:val="009D65B9"/>
    <w:rsid w:val="009E33FE"/>
    <w:rsid w:val="009E3A11"/>
    <w:rsid w:val="009F642B"/>
    <w:rsid w:val="009F6FB4"/>
    <w:rsid w:val="00A00B59"/>
    <w:rsid w:val="00A05888"/>
    <w:rsid w:val="00A059ED"/>
    <w:rsid w:val="00A05C5B"/>
    <w:rsid w:val="00A063EB"/>
    <w:rsid w:val="00A07B90"/>
    <w:rsid w:val="00A1362A"/>
    <w:rsid w:val="00A14737"/>
    <w:rsid w:val="00A14E24"/>
    <w:rsid w:val="00A27852"/>
    <w:rsid w:val="00A31E3D"/>
    <w:rsid w:val="00A33A37"/>
    <w:rsid w:val="00A41B63"/>
    <w:rsid w:val="00A44EC6"/>
    <w:rsid w:val="00A46ACC"/>
    <w:rsid w:val="00A5634C"/>
    <w:rsid w:val="00A60CD0"/>
    <w:rsid w:val="00A7049D"/>
    <w:rsid w:val="00A76403"/>
    <w:rsid w:val="00A81436"/>
    <w:rsid w:val="00A8736B"/>
    <w:rsid w:val="00A932D1"/>
    <w:rsid w:val="00A94963"/>
    <w:rsid w:val="00AB209C"/>
    <w:rsid w:val="00AB5E40"/>
    <w:rsid w:val="00AB7269"/>
    <w:rsid w:val="00AB78A6"/>
    <w:rsid w:val="00AC1622"/>
    <w:rsid w:val="00AC1FB5"/>
    <w:rsid w:val="00AC2595"/>
    <w:rsid w:val="00AC259A"/>
    <w:rsid w:val="00AC4018"/>
    <w:rsid w:val="00AC4FE3"/>
    <w:rsid w:val="00AC75D4"/>
    <w:rsid w:val="00AD163B"/>
    <w:rsid w:val="00AD3552"/>
    <w:rsid w:val="00AD450C"/>
    <w:rsid w:val="00AE3F8F"/>
    <w:rsid w:val="00AF0D3A"/>
    <w:rsid w:val="00AF41AC"/>
    <w:rsid w:val="00AF463B"/>
    <w:rsid w:val="00AF64D9"/>
    <w:rsid w:val="00AF663D"/>
    <w:rsid w:val="00B016C0"/>
    <w:rsid w:val="00B02E23"/>
    <w:rsid w:val="00B113C2"/>
    <w:rsid w:val="00B207F7"/>
    <w:rsid w:val="00B21E4B"/>
    <w:rsid w:val="00B224A4"/>
    <w:rsid w:val="00B340F4"/>
    <w:rsid w:val="00B34FA2"/>
    <w:rsid w:val="00B37814"/>
    <w:rsid w:val="00B40EDD"/>
    <w:rsid w:val="00B414F0"/>
    <w:rsid w:val="00B41B85"/>
    <w:rsid w:val="00B41ECA"/>
    <w:rsid w:val="00B43424"/>
    <w:rsid w:val="00B47A77"/>
    <w:rsid w:val="00B51646"/>
    <w:rsid w:val="00B516C0"/>
    <w:rsid w:val="00B54550"/>
    <w:rsid w:val="00B56EAD"/>
    <w:rsid w:val="00B619B7"/>
    <w:rsid w:val="00B6237C"/>
    <w:rsid w:val="00B66708"/>
    <w:rsid w:val="00B670D8"/>
    <w:rsid w:val="00B73AE5"/>
    <w:rsid w:val="00B80EA3"/>
    <w:rsid w:val="00B810F8"/>
    <w:rsid w:val="00B8355C"/>
    <w:rsid w:val="00B873BD"/>
    <w:rsid w:val="00B91D93"/>
    <w:rsid w:val="00B92E61"/>
    <w:rsid w:val="00B930D9"/>
    <w:rsid w:val="00B95B9D"/>
    <w:rsid w:val="00B97B9F"/>
    <w:rsid w:val="00BA4487"/>
    <w:rsid w:val="00BB2589"/>
    <w:rsid w:val="00BB3603"/>
    <w:rsid w:val="00BB59A4"/>
    <w:rsid w:val="00BB5EC6"/>
    <w:rsid w:val="00BB6208"/>
    <w:rsid w:val="00BB666C"/>
    <w:rsid w:val="00BB66E2"/>
    <w:rsid w:val="00BC1A9D"/>
    <w:rsid w:val="00BC4335"/>
    <w:rsid w:val="00BC5BC9"/>
    <w:rsid w:val="00BD3D6E"/>
    <w:rsid w:val="00BE0016"/>
    <w:rsid w:val="00BE4F6B"/>
    <w:rsid w:val="00BE59B8"/>
    <w:rsid w:val="00BF00E9"/>
    <w:rsid w:val="00BF3B86"/>
    <w:rsid w:val="00BF4E6E"/>
    <w:rsid w:val="00C03605"/>
    <w:rsid w:val="00C03C12"/>
    <w:rsid w:val="00C048F0"/>
    <w:rsid w:val="00C0502B"/>
    <w:rsid w:val="00C10F48"/>
    <w:rsid w:val="00C10FB3"/>
    <w:rsid w:val="00C11D15"/>
    <w:rsid w:val="00C1232D"/>
    <w:rsid w:val="00C16672"/>
    <w:rsid w:val="00C16C2D"/>
    <w:rsid w:val="00C2040C"/>
    <w:rsid w:val="00C221E1"/>
    <w:rsid w:val="00C237BA"/>
    <w:rsid w:val="00C247DF"/>
    <w:rsid w:val="00C2588F"/>
    <w:rsid w:val="00C26046"/>
    <w:rsid w:val="00C30F48"/>
    <w:rsid w:val="00C311CE"/>
    <w:rsid w:val="00C33D6E"/>
    <w:rsid w:val="00C35E00"/>
    <w:rsid w:val="00C40692"/>
    <w:rsid w:val="00C40ADA"/>
    <w:rsid w:val="00C41C8D"/>
    <w:rsid w:val="00C4422F"/>
    <w:rsid w:val="00C44F0F"/>
    <w:rsid w:val="00C51293"/>
    <w:rsid w:val="00C51FB3"/>
    <w:rsid w:val="00C5378B"/>
    <w:rsid w:val="00C5676C"/>
    <w:rsid w:val="00C575BF"/>
    <w:rsid w:val="00C6456E"/>
    <w:rsid w:val="00C65374"/>
    <w:rsid w:val="00C71DEA"/>
    <w:rsid w:val="00C7387C"/>
    <w:rsid w:val="00C745BD"/>
    <w:rsid w:val="00C823BC"/>
    <w:rsid w:val="00C8599F"/>
    <w:rsid w:val="00C86DB5"/>
    <w:rsid w:val="00C878DC"/>
    <w:rsid w:val="00C900A9"/>
    <w:rsid w:val="00C95EDE"/>
    <w:rsid w:val="00CA3863"/>
    <w:rsid w:val="00CA5570"/>
    <w:rsid w:val="00CA6A5E"/>
    <w:rsid w:val="00CC0CA2"/>
    <w:rsid w:val="00CC1AC1"/>
    <w:rsid w:val="00CC2746"/>
    <w:rsid w:val="00CC3ECA"/>
    <w:rsid w:val="00CC704A"/>
    <w:rsid w:val="00CC7138"/>
    <w:rsid w:val="00CD41D7"/>
    <w:rsid w:val="00CE3CFF"/>
    <w:rsid w:val="00CE4C6F"/>
    <w:rsid w:val="00CF3B19"/>
    <w:rsid w:val="00CF6A9E"/>
    <w:rsid w:val="00D0159B"/>
    <w:rsid w:val="00D03D9E"/>
    <w:rsid w:val="00D0689C"/>
    <w:rsid w:val="00D06BA8"/>
    <w:rsid w:val="00D070AA"/>
    <w:rsid w:val="00D12293"/>
    <w:rsid w:val="00D21ADB"/>
    <w:rsid w:val="00D22227"/>
    <w:rsid w:val="00D22909"/>
    <w:rsid w:val="00D22CAF"/>
    <w:rsid w:val="00D37454"/>
    <w:rsid w:val="00D4692E"/>
    <w:rsid w:val="00D51ECE"/>
    <w:rsid w:val="00D5266E"/>
    <w:rsid w:val="00D579B7"/>
    <w:rsid w:val="00D60341"/>
    <w:rsid w:val="00D609CC"/>
    <w:rsid w:val="00D60BB2"/>
    <w:rsid w:val="00D61DDA"/>
    <w:rsid w:val="00D63808"/>
    <w:rsid w:val="00D645AD"/>
    <w:rsid w:val="00D656AE"/>
    <w:rsid w:val="00D67000"/>
    <w:rsid w:val="00D721A5"/>
    <w:rsid w:val="00D72D73"/>
    <w:rsid w:val="00D736B3"/>
    <w:rsid w:val="00D75CA3"/>
    <w:rsid w:val="00D76A59"/>
    <w:rsid w:val="00D77352"/>
    <w:rsid w:val="00D77AF1"/>
    <w:rsid w:val="00D82D5A"/>
    <w:rsid w:val="00D8765F"/>
    <w:rsid w:val="00D9155F"/>
    <w:rsid w:val="00D92A97"/>
    <w:rsid w:val="00D95ECC"/>
    <w:rsid w:val="00DA64FA"/>
    <w:rsid w:val="00DA732A"/>
    <w:rsid w:val="00DB0A16"/>
    <w:rsid w:val="00DB7FAE"/>
    <w:rsid w:val="00DC06E3"/>
    <w:rsid w:val="00DC4323"/>
    <w:rsid w:val="00DC4909"/>
    <w:rsid w:val="00DD0F70"/>
    <w:rsid w:val="00DD4336"/>
    <w:rsid w:val="00DD4670"/>
    <w:rsid w:val="00DD4F5C"/>
    <w:rsid w:val="00DF05E0"/>
    <w:rsid w:val="00DF2BA7"/>
    <w:rsid w:val="00DF3197"/>
    <w:rsid w:val="00E014B3"/>
    <w:rsid w:val="00E02C23"/>
    <w:rsid w:val="00E02D0D"/>
    <w:rsid w:val="00E13940"/>
    <w:rsid w:val="00E17A40"/>
    <w:rsid w:val="00E21FB1"/>
    <w:rsid w:val="00E22417"/>
    <w:rsid w:val="00E253B4"/>
    <w:rsid w:val="00E262D9"/>
    <w:rsid w:val="00E27E76"/>
    <w:rsid w:val="00E330FA"/>
    <w:rsid w:val="00E33DF8"/>
    <w:rsid w:val="00E365C0"/>
    <w:rsid w:val="00E375EE"/>
    <w:rsid w:val="00E3798D"/>
    <w:rsid w:val="00E40159"/>
    <w:rsid w:val="00E45714"/>
    <w:rsid w:val="00E461AA"/>
    <w:rsid w:val="00E473C7"/>
    <w:rsid w:val="00E50152"/>
    <w:rsid w:val="00E535C6"/>
    <w:rsid w:val="00E54814"/>
    <w:rsid w:val="00E55FED"/>
    <w:rsid w:val="00E57A5D"/>
    <w:rsid w:val="00E656E6"/>
    <w:rsid w:val="00E76104"/>
    <w:rsid w:val="00E77A59"/>
    <w:rsid w:val="00E82F36"/>
    <w:rsid w:val="00E84728"/>
    <w:rsid w:val="00E86E5C"/>
    <w:rsid w:val="00E905C2"/>
    <w:rsid w:val="00E92DBC"/>
    <w:rsid w:val="00E9551A"/>
    <w:rsid w:val="00EA20AF"/>
    <w:rsid w:val="00EA3DD0"/>
    <w:rsid w:val="00EA565D"/>
    <w:rsid w:val="00EA6DE4"/>
    <w:rsid w:val="00EB1912"/>
    <w:rsid w:val="00EB226D"/>
    <w:rsid w:val="00EB237E"/>
    <w:rsid w:val="00EC1A4D"/>
    <w:rsid w:val="00EC7E26"/>
    <w:rsid w:val="00ED1A04"/>
    <w:rsid w:val="00ED20E8"/>
    <w:rsid w:val="00ED494F"/>
    <w:rsid w:val="00ED496E"/>
    <w:rsid w:val="00ED4EB3"/>
    <w:rsid w:val="00ED79D9"/>
    <w:rsid w:val="00EE010A"/>
    <w:rsid w:val="00EE187C"/>
    <w:rsid w:val="00EE18C9"/>
    <w:rsid w:val="00EE2F89"/>
    <w:rsid w:val="00EE3CB7"/>
    <w:rsid w:val="00EE639F"/>
    <w:rsid w:val="00EF4687"/>
    <w:rsid w:val="00EF4ACB"/>
    <w:rsid w:val="00EF620A"/>
    <w:rsid w:val="00EF79DE"/>
    <w:rsid w:val="00F05673"/>
    <w:rsid w:val="00F0787D"/>
    <w:rsid w:val="00F07965"/>
    <w:rsid w:val="00F30943"/>
    <w:rsid w:val="00F31EFA"/>
    <w:rsid w:val="00F329B8"/>
    <w:rsid w:val="00F3493F"/>
    <w:rsid w:val="00F35262"/>
    <w:rsid w:val="00F461A5"/>
    <w:rsid w:val="00F52BAF"/>
    <w:rsid w:val="00F53C50"/>
    <w:rsid w:val="00F55BEA"/>
    <w:rsid w:val="00F55D8B"/>
    <w:rsid w:val="00F576E6"/>
    <w:rsid w:val="00F57ABA"/>
    <w:rsid w:val="00F615A8"/>
    <w:rsid w:val="00F64728"/>
    <w:rsid w:val="00F66625"/>
    <w:rsid w:val="00F6762C"/>
    <w:rsid w:val="00F70724"/>
    <w:rsid w:val="00F73412"/>
    <w:rsid w:val="00F75F2B"/>
    <w:rsid w:val="00F824B3"/>
    <w:rsid w:val="00F83735"/>
    <w:rsid w:val="00F83894"/>
    <w:rsid w:val="00F9024C"/>
    <w:rsid w:val="00F90C7C"/>
    <w:rsid w:val="00F9234D"/>
    <w:rsid w:val="00F92A98"/>
    <w:rsid w:val="00F92CDC"/>
    <w:rsid w:val="00F96129"/>
    <w:rsid w:val="00FA1648"/>
    <w:rsid w:val="00FA3D0A"/>
    <w:rsid w:val="00FA4BDE"/>
    <w:rsid w:val="00FB102B"/>
    <w:rsid w:val="00FB5072"/>
    <w:rsid w:val="00FC017E"/>
    <w:rsid w:val="00FC2988"/>
    <w:rsid w:val="00FC29B3"/>
    <w:rsid w:val="00FC4940"/>
    <w:rsid w:val="00FD0F5D"/>
    <w:rsid w:val="00FD40AD"/>
    <w:rsid w:val="00FD445B"/>
    <w:rsid w:val="00FE4CB6"/>
    <w:rsid w:val="00FE4D4A"/>
    <w:rsid w:val="00FF13DD"/>
    <w:rsid w:val="00FF23CC"/>
    <w:rsid w:val="00FF28D8"/>
    <w:rsid w:val="00FF3802"/>
    <w:rsid w:val="00FF39F5"/>
    <w:rsid w:val="00FF3FB2"/>
    <w:rsid w:val="00FF408E"/>
    <w:rsid w:val="00FF620E"/>
    <w:rsid w:val="00FF798E"/>
    <w:rsid w:val="01B64962"/>
    <w:rsid w:val="02742EB2"/>
    <w:rsid w:val="03B7227C"/>
    <w:rsid w:val="08597DA5"/>
    <w:rsid w:val="0B9F6417"/>
    <w:rsid w:val="0BEE4C7F"/>
    <w:rsid w:val="0E8F2773"/>
    <w:rsid w:val="0FBD7CDE"/>
    <w:rsid w:val="0FD237F2"/>
    <w:rsid w:val="11384A39"/>
    <w:rsid w:val="13386890"/>
    <w:rsid w:val="1456474C"/>
    <w:rsid w:val="15822970"/>
    <w:rsid w:val="16997C3A"/>
    <w:rsid w:val="17341AE6"/>
    <w:rsid w:val="186073E1"/>
    <w:rsid w:val="18B0648D"/>
    <w:rsid w:val="18B312C0"/>
    <w:rsid w:val="1A514D80"/>
    <w:rsid w:val="1C9442B0"/>
    <w:rsid w:val="1D9A6FA9"/>
    <w:rsid w:val="1F321AF8"/>
    <w:rsid w:val="22DB7391"/>
    <w:rsid w:val="22F369D5"/>
    <w:rsid w:val="2322375E"/>
    <w:rsid w:val="23CC5BD4"/>
    <w:rsid w:val="271433BD"/>
    <w:rsid w:val="278D78E5"/>
    <w:rsid w:val="27D52B55"/>
    <w:rsid w:val="2AAE63AD"/>
    <w:rsid w:val="2AE8528D"/>
    <w:rsid w:val="2BA07916"/>
    <w:rsid w:val="2D304426"/>
    <w:rsid w:val="2DEE2BBA"/>
    <w:rsid w:val="2FEA555C"/>
    <w:rsid w:val="30913CD1"/>
    <w:rsid w:val="33A1404D"/>
    <w:rsid w:val="33E93F57"/>
    <w:rsid w:val="34A522D6"/>
    <w:rsid w:val="36E4539E"/>
    <w:rsid w:val="38CD161E"/>
    <w:rsid w:val="3A654204"/>
    <w:rsid w:val="3ACA19DA"/>
    <w:rsid w:val="3CB1472F"/>
    <w:rsid w:val="3E4F000A"/>
    <w:rsid w:val="403E6F2C"/>
    <w:rsid w:val="41DA68FF"/>
    <w:rsid w:val="43A72EEB"/>
    <w:rsid w:val="44FA379B"/>
    <w:rsid w:val="45BA128C"/>
    <w:rsid w:val="46462CD6"/>
    <w:rsid w:val="4733352A"/>
    <w:rsid w:val="47E348EB"/>
    <w:rsid w:val="483D27A6"/>
    <w:rsid w:val="484315B6"/>
    <w:rsid w:val="48631985"/>
    <w:rsid w:val="4A41792E"/>
    <w:rsid w:val="4B242FBD"/>
    <w:rsid w:val="4B726781"/>
    <w:rsid w:val="4CC92FE3"/>
    <w:rsid w:val="4D8F30CB"/>
    <w:rsid w:val="518B6BC2"/>
    <w:rsid w:val="519420BC"/>
    <w:rsid w:val="51B20AD0"/>
    <w:rsid w:val="52FC064B"/>
    <w:rsid w:val="53D42EB7"/>
    <w:rsid w:val="54D1518C"/>
    <w:rsid w:val="556B7A96"/>
    <w:rsid w:val="5D4B1309"/>
    <w:rsid w:val="5DDB1021"/>
    <w:rsid w:val="60DF18AD"/>
    <w:rsid w:val="610E79A4"/>
    <w:rsid w:val="611B37BA"/>
    <w:rsid w:val="61493688"/>
    <w:rsid w:val="6206444C"/>
    <w:rsid w:val="62E14D92"/>
    <w:rsid w:val="63556555"/>
    <w:rsid w:val="65905E36"/>
    <w:rsid w:val="65DF40DE"/>
    <w:rsid w:val="66FC50EB"/>
    <w:rsid w:val="6AA858C3"/>
    <w:rsid w:val="6B721F30"/>
    <w:rsid w:val="6EBD2BE7"/>
    <w:rsid w:val="6FC13A32"/>
    <w:rsid w:val="72D84019"/>
    <w:rsid w:val="76C35E68"/>
    <w:rsid w:val="7D0B4E8A"/>
    <w:rsid w:val="7F33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macro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B36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060B36"/>
    <w:pPr>
      <w:keepNext/>
      <w:keepLines/>
      <w:widowControl w:val="0"/>
      <w:overflowPunct/>
      <w:autoSpaceDE/>
      <w:autoSpaceDN/>
      <w:adjustRightInd/>
      <w:spacing w:before="10" w:after="10" w:line="560" w:lineRule="exact"/>
      <w:jc w:val="center"/>
      <w:textAlignment w:val="auto"/>
      <w:outlineLvl w:val="0"/>
    </w:pPr>
    <w:rPr>
      <w:rFonts w:ascii="Calibri" w:eastAsia="方正小标宋_GBK" w:hAnsi="Calibri"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qFormat/>
    <w:rsid w:val="00060B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annotation text"/>
    <w:basedOn w:val="a"/>
    <w:link w:val="Char"/>
    <w:qFormat/>
    <w:rsid w:val="00060B36"/>
    <w:pPr>
      <w:widowControl w:val="0"/>
      <w:overflowPunct/>
      <w:autoSpaceDE/>
      <w:autoSpaceDN/>
      <w:adjustRightInd/>
      <w:jc w:val="left"/>
      <w:textAlignment w:val="auto"/>
    </w:pPr>
    <w:rPr>
      <w:kern w:val="2"/>
      <w:szCs w:val="24"/>
    </w:rPr>
  </w:style>
  <w:style w:type="paragraph" w:styleId="a5">
    <w:name w:val="Body Text"/>
    <w:basedOn w:val="a"/>
    <w:qFormat/>
    <w:rsid w:val="00060B36"/>
    <w:pPr>
      <w:spacing w:after="120"/>
    </w:pPr>
  </w:style>
  <w:style w:type="paragraph" w:styleId="a6">
    <w:name w:val="Plain Text"/>
    <w:basedOn w:val="a"/>
    <w:link w:val="Char0"/>
    <w:qFormat/>
    <w:rsid w:val="00060B36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</w:rPr>
  </w:style>
  <w:style w:type="paragraph" w:styleId="a7">
    <w:name w:val="Date"/>
    <w:basedOn w:val="a"/>
    <w:next w:val="a"/>
    <w:link w:val="Char1"/>
    <w:qFormat/>
    <w:rsid w:val="00060B36"/>
    <w:pPr>
      <w:ind w:leftChars="2500" w:left="100"/>
    </w:pPr>
  </w:style>
  <w:style w:type="paragraph" w:styleId="a8">
    <w:name w:val="Balloon Text"/>
    <w:basedOn w:val="a"/>
    <w:semiHidden/>
    <w:qFormat/>
    <w:rsid w:val="00060B36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060B36"/>
    <w:pPr>
      <w:tabs>
        <w:tab w:val="center" w:pos="4153"/>
        <w:tab w:val="right" w:pos="8306"/>
      </w:tabs>
    </w:pPr>
    <w:rPr>
      <w:sz w:val="20"/>
    </w:rPr>
  </w:style>
  <w:style w:type="paragraph" w:styleId="aa">
    <w:name w:val="header"/>
    <w:basedOn w:val="a"/>
    <w:link w:val="Char3"/>
    <w:uiPriority w:val="99"/>
    <w:qFormat/>
    <w:rsid w:val="00060B36"/>
    <w:pPr>
      <w:tabs>
        <w:tab w:val="center" w:pos="4153"/>
        <w:tab w:val="right" w:pos="8306"/>
      </w:tabs>
    </w:pPr>
    <w:rPr>
      <w:sz w:val="20"/>
    </w:rPr>
  </w:style>
  <w:style w:type="paragraph" w:styleId="2">
    <w:name w:val="Body Text 2"/>
    <w:basedOn w:val="a"/>
    <w:qFormat/>
    <w:rsid w:val="00060B36"/>
    <w:pPr>
      <w:spacing w:after="120" w:line="480" w:lineRule="auto"/>
    </w:pPr>
    <w:rPr>
      <w:sz w:val="28"/>
    </w:rPr>
  </w:style>
  <w:style w:type="paragraph" w:styleId="HTML">
    <w:name w:val="HTML Preformatted"/>
    <w:basedOn w:val="a"/>
    <w:link w:val="HTMLChar"/>
    <w:qFormat/>
    <w:rsid w:val="00060B3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宋体" w:hAnsi="宋体" w:hint="eastAsia"/>
      <w:sz w:val="24"/>
      <w:szCs w:val="24"/>
    </w:rPr>
  </w:style>
  <w:style w:type="paragraph" w:styleId="ab">
    <w:name w:val="Normal (Web)"/>
    <w:basedOn w:val="a"/>
    <w:qFormat/>
    <w:rsid w:val="00060B3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c">
    <w:name w:val="annotation subject"/>
    <w:basedOn w:val="a4"/>
    <w:next w:val="a4"/>
    <w:link w:val="Char4"/>
    <w:qFormat/>
    <w:rsid w:val="00060B36"/>
    <w:rPr>
      <w:b/>
      <w:bCs/>
    </w:rPr>
  </w:style>
  <w:style w:type="table" w:styleId="ad">
    <w:name w:val="Table Grid"/>
    <w:basedOn w:val="a1"/>
    <w:qFormat/>
    <w:rsid w:val="00060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60B36"/>
    <w:rPr>
      <w:b/>
      <w:bCs/>
    </w:rPr>
  </w:style>
  <w:style w:type="character" w:styleId="af">
    <w:name w:val="page number"/>
    <w:basedOn w:val="a0"/>
    <w:qFormat/>
    <w:rsid w:val="00060B36"/>
  </w:style>
  <w:style w:type="character" w:styleId="af0">
    <w:name w:val="FollowedHyperlink"/>
    <w:qFormat/>
    <w:rsid w:val="00060B36"/>
    <w:rPr>
      <w:color w:val="333333"/>
      <w:sz w:val="18"/>
      <w:szCs w:val="18"/>
      <w:u w:val="none"/>
    </w:rPr>
  </w:style>
  <w:style w:type="character" w:styleId="af1">
    <w:name w:val="Hyperlink"/>
    <w:qFormat/>
    <w:rsid w:val="00060B36"/>
    <w:rPr>
      <w:color w:val="0000FF"/>
      <w:u w:val="single"/>
    </w:rPr>
  </w:style>
  <w:style w:type="character" w:styleId="af2">
    <w:name w:val="annotation reference"/>
    <w:qFormat/>
    <w:rsid w:val="00060B36"/>
    <w:rPr>
      <w:sz w:val="21"/>
      <w:szCs w:val="21"/>
    </w:rPr>
  </w:style>
  <w:style w:type="character" w:customStyle="1" w:styleId="Char1">
    <w:name w:val="日期 Char"/>
    <w:link w:val="a7"/>
    <w:qFormat/>
    <w:rsid w:val="00060B36"/>
    <w:rPr>
      <w:sz w:val="21"/>
    </w:rPr>
  </w:style>
  <w:style w:type="character" w:customStyle="1" w:styleId="15">
    <w:name w:val="15"/>
    <w:qFormat/>
    <w:rsid w:val="00060B36"/>
    <w:rPr>
      <w:rFonts w:ascii="宋体" w:eastAsia="宋体" w:hAnsi="宋体" w:hint="eastAsia"/>
      <w:color w:val="000000"/>
      <w:sz w:val="24"/>
      <w:szCs w:val="24"/>
    </w:rPr>
  </w:style>
  <w:style w:type="character" w:customStyle="1" w:styleId="1Char">
    <w:name w:val="标题 1 Char"/>
    <w:link w:val="1"/>
    <w:uiPriority w:val="9"/>
    <w:qFormat/>
    <w:rsid w:val="00060B36"/>
    <w:rPr>
      <w:rFonts w:ascii="Calibri" w:eastAsia="方正小标宋_GBK" w:hAnsi="Calibri"/>
      <w:kern w:val="44"/>
      <w:sz w:val="44"/>
      <w:szCs w:val="22"/>
    </w:rPr>
  </w:style>
  <w:style w:type="character" w:customStyle="1" w:styleId="Char4">
    <w:name w:val="批注主题 Char"/>
    <w:link w:val="ac"/>
    <w:qFormat/>
    <w:rsid w:val="00060B36"/>
    <w:rPr>
      <w:b/>
      <w:bCs/>
      <w:kern w:val="2"/>
      <w:sz w:val="21"/>
      <w:szCs w:val="24"/>
    </w:rPr>
  </w:style>
  <w:style w:type="character" w:customStyle="1" w:styleId="Char2">
    <w:name w:val="页脚 Char"/>
    <w:link w:val="a9"/>
    <w:uiPriority w:val="99"/>
    <w:qFormat/>
    <w:rsid w:val="00060B36"/>
    <w:rPr>
      <w:rFonts w:eastAsia="宋体"/>
      <w:lang w:val="en-US" w:eastAsia="zh-CN" w:bidi="ar-SA"/>
    </w:rPr>
  </w:style>
  <w:style w:type="character" w:customStyle="1" w:styleId="item-name5">
    <w:name w:val="item-name5"/>
    <w:qFormat/>
    <w:rsid w:val="00060B36"/>
  </w:style>
  <w:style w:type="character" w:customStyle="1" w:styleId="HTMLChar">
    <w:name w:val="HTML 预设格式 Char"/>
    <w:link w:val="HTML"/>
    <w:qFormat/>
    <w:rsid w:val="00060B36"/>
    <w:rPr>
      <w:rFonts w:ascii="宋体" w:hAnsi="宋体"/>
      <w:sz w:val="24"/>
      <w:szCs w:val="24"/>
    </w:rPr>
  </w:style>
  <w:style w:type="character" w:customStyle="1" w:styleId="Char0">
    <w:name w:val="纯文本 Char"/>
    <w:link w:val="a6"/>
    <w:qFormat/>
    <w:rsid w:val="00060B36"/>
    <w:rPr>
      <w:rFonts w:ascii="宋体" w:hAnsi="Courier New"/>
      <w:kern w:val="2"/>
      <w:sz w:val="21"/>
    </w:rPr>
  </w:style>
  <w:style w:type="character" w:customStyle="1" w:styleId="Heading31">
    <w:name w:val="Heading #3|1_"/>
    <w:link w:val="Heading310"/>
    <w:qFormat/>
    <w:rsid w:val="00060B36"/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060B36"/>
    <w:pPr>
      <w:widowControl w:val="0"/>
      <w:overflowPunct/>
      <w:autoSpaceDE/>
      <w:autoSpaceDN/>
      <w:adjustRightInd/>
      <w:spacing w:after="150"/>
      <w:jc w:val="left"/>
      <w:textAlignment w:val="auto"/>
      <w:outlineLvl w:val="2"/>
    </w:pPr>
    <w:rPr>
      <w:rFonts w:ascii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link w:val="Bodytext10"/>
    <w:qFormat/>
    <w:rsid w:val="00060B36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60B36"/>
    <w:pPr>
      <w:widowControl w:val="0"/>
      <w:overflowPunct/>
      <w:autoSpaceDE/>
      <w:autoSpaceDN/>
      <w:adjustRightInd/>
      <w:spacing w:line="406" w:lineRule="auto"/>
      <w:ind w:firstLine="400"/>
      <w:jc w:val="left"/>
      <w:textAlignment w:val="auto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Char3">
    <w:name w:val="页眉 Char"/>
    <w:link w:val="aa"/>
    <w:uiPriority w:val="99"/>
    <w:qFormat/>
    <w:rsid w:val="00060B36"/>
  </w:style>
  <w:style w:type="character" w:customStyle="1" w:styleId="item-name4">
    <w:name w:val="item-name4"/>
    <w:qFormat/>
    <w:rsid w:val="00060B36"/>
  </w:style>
  <w:style w:type="character" w:customStyle="1" w:styleId="pubdate-month">
    <w:name w:val="pubdate-month"/>
    <w:qFormat/>
    <w:rsid w:val="00060B36"/>
    <w:rPr>
      <w:color w:val="FFFFFF"/>
      <w:sz w:val="24"/>
      <w:szCs w:val="24"/>
      <w:shd w:val="clear" w:color="auto" w:fill="CC0000"/>
    </w:rPr>
  </w:style>
  <w:style w:type="character" w:customStyle="1" w:styleId="Char5">
    <w:name w:val="文件正文 Char"/>
    <w:link w:val="af3"/>
    <w:qFormat/>
    <w:rsid w:val="00060B36"/>
    <w:rPr>
      <w:rFonts w:ascii="仿宋_GB2312" w:eastAsia="仿宋_GB2312" w:hAnsi="宋体"/>
      <w:kern w:val="2"/>
      <w:sz w:val="32"/>
      <w:szCs w:val="32"/>
      <w:u w:color="000000"/>
    </w:rPr>
  </w:style>
  <w:style w:type="paragraph" w:customStyle="1" w:styleId="af3">
    <w:name w:val="文件正文"/>
    <w:basedOn w:val="a"/>
    <w:link w:val="Char5"/>
    <w:qFormat/>
    <w:rsid w:val="00060B36"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  <w:u w:color="000000"/>
    </w:rPr>
  </w:style>
  <w:style w:type="character" w:customStyle="1" w:styleId="Other1">
    <w:name w:val="Other|1_"/>
    <w:link w:val="Other10"/>
    <w:qFormat/>
    <w:rsid w:val="00060B36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60B36"/>
    <w:pPr>
      <w:widowControl w:val="0"/>
      <w:overflowPunct/>
      <w:autoSpaceDE/>
      <w:autoSpaceDN/>
      <w:adjustRightInd/>
      <w:spacing w:line="406" w:lineRule="auto"/>
      <w:ind w:firstLine="400"/>
      <w:jc w:val="left"/>
      <w:textAlignment w:val="auto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Hyperlink0">
    <w:name w:val="Hyperlink.0"/>
    <w:qFormat/>
    <w:rsid w:val="00060B36"/>
    <w:rPr>
      <w:rFonts w:ascii="仿宋_GB2312" w:eastAsia="仿宋_GB2312" w:hAnsi="仿宋_GB2312" w:cs="仿宋_GB2312" w:hint="eastAsia"/>
      <w:sz w:val="30"/>
      <w:szCs w:val="30"/>
      <w:lang w:val="zh-TW" w:eastAsia="zh-TW"/>
    </w:rPr>
  </w:style>
  <w:style w:type="character" w:customStyle="1" w:styleId="16">
    <w:name w:val="16"/>
    <w:qFormat/>
    <w:rsid w:val="00060B36"/>
    <w:rPr>
      <w:rFonts w:ascii="黑体" w:eastAsia="黑体" w:hAnsi="宋体" w:hint="eastAsia"/>
      <w:color w:val="000000"/>
      <w:sz w:val="24"/>
      <w:szCs w:val="24"/>
    </w:rPr>
  </w:style>
  <w:style w:type="character" w:customStyle="1" w:styleId="Char">
    <w:name w:val="批注文字 Char"/>
    <w:link w:val="a4"/>
    <w:qFormat/>
    <w:rsid w:val="00060B36"/>
    <w:rPr>
      <w:kern w:val="2"/>
      <w:sz w:val="21"/>
      <w:szCs w:val="24"/>
    </w:rPr>
  </w:style>
  <w:style w:type="character" w:customStyle="1" w:styleId="pubdate-day">
    <w:name w:val="pubdate-day"/>
    <w:qFormat/>
    <w:rsid w:val="00060B36"/>
    <w:rPr>
      <w:shd w:val="clear" w:color="auto" w:fill="F2F2F2"/>
    </w:rPr>
  </w:style>
  <w:style w:type="character" w:customStyle="1" w:styleId="copyright">
    <w:name w:val="copyright"/>
    <w:qFormat/>
    <w:rsid w:val="00060B36"/>
    <w:rPr>
      <w:rFonts w:ascii="微软雅黑" w:eastAsia="微软雅黑" w:hAnsi="微软雅黑" w:cs="微软雅黑"/>
    </w:rPr>
  </w:style>
  <w:style w:type="paragraph" w:styleId="af4">
    <w:name w:val="List Paragraph"/>
    <w:basedOn w:val="a"/>
    <w:uiPriority w:val="34"/>
    <w:qFormat/>
    <w:rsid w:val="00060B36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Char6">
    <w:name w:val="Char"/>
    <w:basedOn w:val="a"/>
    <w:qFormat/>
    <w:rsid w:val="00060B36"/>
    <w:pPr>
      <w:widowControl w:val="0"/>
      <w:tabs>
        <w:tab w:val="left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customStyle="1" w:styleId="Char10">
    <w:name w:val="Char1"/>
    <w:basedOn w:val="a"/>
    <w:qFormat/>
    <w:rsid w:val="00060B36"/>
    <w:pPr>
      <w:widowControl w:val="0"/>
      <w:tabs>
        <w:tab w:val="left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customStyle="1" w:styleId="Default">
    <w:name w:val="Default"/>
    <w:qFormat/>
    <w:rsid w:val="00060B3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10">
    <w:name w:val="文件1级"/>
    <w:uiPriority w:val="99"/>
    <w:qFormat/>
    <w:rsid w:val="00060B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16&#24320;&#25991;&#20214;&#27169;&#26495;\f_16&#24320;&#37096;&#38376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DCBF-1949-4C25-807E-69E19C83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f_16开部门发文.dot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中国科协办公厅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Xing Ran</dc:creator>
  <cp:lastModifiedBy>xbany</cp:lastModifiedBy>
  <cp:revision>7</cp:revision>
  <cp:lastPrinted>2023-06-06T01:59:00Z</cp:lastPrinted>
  <dcterms:created xsi:type="dcterms:W3CDTF">2023-06-07T06:53:00Z</dcterms:created>
  <dcterms:modified xsi:type="dcterms:W3CDTF">2023-06-12T06:13:00Z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295809957_btnclosed</vt:lpwstr>
  </property>
  <property fmtid="{D5CDD505-2E9C-101B-9397-08002B2CF9AE}" pid="4" name="ICV">
    <vt:lpwstr>9DF8AE975D5F4643A52592A9C18D53B2_13</vt:lpwstr>
  </property>
</Properties>
</file>